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E0A" w:rsidRPr="00932A16" w:rsidRDefault="00932A16">
      <w:pPr>
        <w:pStyle w:val="exerctitel"/>
        <w:spacing w:before="240"/>
        <w:rPr>
          <w:b w:val="0"/>
          <w:i/>
        </w:rPr>
      </w:pPr>
      <w:r>
        <w:t xml:space="preserve">Ex. 8.2 : Télécommunications </w:t>
      </w:r>
      <w:r w:rsidRPr="00932A16">
        <w:rPr>
          <w:b w:val="0"/>
          <w:i/>
        </w:rPr>
        <w:t>(</w:t>
      </w:r>
      <w:r>
        <w:rPr>
          <w:b w:val="0"/>
          <w:i/>
        </w:rPr>
        <w:t xml:space="preserve">anc. </w:t>
      </w:r>
      <w:r w:rsidR="00672D43" w:rsidRPr="00932A16">
        <w:rPr>
          <w:b w:val="0"/>
          <w:i/>
        </w:rPr>
        <w:t xml:space="preserve">Exercice </w:t>
      </w:r>
      <w:r w:rsidR="00863C0B" w:rsidRPr="00932A16">
        <w:rPr>
          <w:b w:val="0"/>
          <w:i/>
        </w:rPr>
        <w:t>8-</w:t>
      </w:r>
      <w:r w:rsidR="00672D43" w:rsidRPr="00932A16">
        <w:rPr>
          <w:b w:val="0"/>
          <w:i/>
        </w:rPr>
        <w:t>3</w:t>
      </w:r>
      <w:r w:rsidRPr="00932A16">
        <w:rPr>
          <w:b w:val="0"/>
          <w:i/>
        </w:rPr>
        <w:t>)</w:t>
      </w:r>
    </w:p>
    <w:p w:rsidR="00946E9C" w:rsidRDefault="00946E9C" w:rsidP="00946E9C">
      <w:pPr>
        <w:pStyle w:val="aufgtextd"/>
      </w:pPr>
      <w:r>
        <w:t>Bringen Sie die folgenden Teile eines Rahmens in die richtige Reihenfolge: Segmentkopf (-</w:t>
      </w:r>
      <w:r w:rsidRPr="00932A16">
        <w:t>header</w:t>
      </w:r>
      <w:r>
        <w:t xml:space="preserve">), Rahmenkopf, Endung </w:t>
      </w:r>
      <w:r w:rsidRPr="00932A16">
        <w:t>(</w:t>
      </w:r>
      <w:proofErr w:type="spellStart"/>
      <w:r w:rsidRPr="00932A16">
        <w:t>trailer</w:t>
      </w:r>
      <w:proofErr w:type="spellEnd"/>
      <w:r w:rsidRPr="00932A16">
        <w:t>)</w:t>
      </w:r>
      <w:r>
        <w:t>, Paketkopf, Appli</w:t>
      </w:r>
      <w:smartTag w:uri="urn:schemas-microsoft-com:office:smarttags" w:element="PersonName">
        <w:r>
          <w:t>ka</w:t>
        </w:r>
      </w:smartTag>
      <w:r>
        <w:t>tionsdaten, Kopf der Appli</w:t>
      </w:r>
      <w:smartTag w:uri="urn:schemas-microsoft-com:office:smarttags" w:element="PersonName">
        <w:r>
          <w:t>ka</w:t>
        </w:r>
      </w:smartTag>
      <w:r>
        <w:t xml:space="preserve">tionsdaten! Zu welchem dieser Rahmenteile gehören die Ursprungs-IP-Adresse, die Bestätigungsnummer </w:t>
      </w:r>
      <w:r w:rsidRPr="00932A16">
        <w:t>(</w:t>
      </w:r>
      <w:proofErr w:type="spellStart"/>
      <w:r w:rsidRPr="00932A16">
        <w:t>acknowledge-number</w:t>
      </w:r>
      <w:proofErr w:type="spellEnd"/>
      <w:r w:rsidRPr="00932A16">
        <w:t>)</w:t>
      </w:r>
      <w:r>
        <w:t>, Portnummern,</w:t>
      </w:r>
      <w:r w:rsidRPr="003418D7">
        <w:t xml:space="preserve"> </w:t>
      </w:r>
      <w:r>
        <w:t>die Bitsynchronisierung, die Fenstergrösse</w:t>
      </w:r>
      <w:r w:rsidRPr="002521BA">
        <w:t xml:space="preserve"> </w:t>
      </w:r>
      <w:r>
        <w:t>die Ziel-MAC-Adresse?</w:t>
      </w:r>
    </w:p>
    <w:p w:rsidR="00946E9C" w:rsidRPr="00A5043C" w:rsidRDefault="00946E9C" w:rsidP="00946E9C">
      <w:pPr>
        <w:pStyle w:val="aufgtextf"/>
      </w:pPr>
      <w:r w:rsidRPr="00A5043C">
        <w:t>Mettez les parties suivantes</w:t>
      </w:r>
      <w:r>
        <w:t xml:space="preserve"> d’une trame dans le bon ordre : entête du segment, entête de la trame, code de fin (</w:t>
      </w:r>
      <w:proofErr w:type="spellStart"/>
      <w:r w:rsidRPr="00932A16">
        <w:t>trailer</w:t>
      </w:r>
      <w:proofErr w:type="spellEnd"/>
      <w:r>
        <w:t xml:space="preserve">), entête de paquet, données d’application, entête des données d’application ! A quelle de ces </w:t>
      </w:r>
      <w:r w:rsidRPr="00A5043C">
        <w:t xml:space="preserve">parties </w:t>
      </w:r>
      <w:r>
        <w:t>d’une trame appartiennent</w:t>
      </w:r>
      <w:r w:rsidRPr="002521BA">
        <w:t xml:space="preserve"> </w:t>
      </w:r>
      <w:r>
        <w:t>l’adresse IP de source, le numéro d’acquittement, les numéros de port, la synchroni</w:t>
      </w:r>
      <w:bookmarkStart w:id="0" w:name="_GoBack"/>
      <w:bookmarkEnd w:id="0"/>
      <w:r>
        <w:t>sation de bits, la taille de fenêtre,</w:t>
      </w:r>
      <w:r w:rsidRPr="002521BA">
        <w:t xml:space="preserve"> </w:t>
      </w:r>
      <w:r>
        <w:t>l’adresse MAC de</w:t>
      </w:r>
      <w:r w:rsidRPr="00AB6E88">
        <w:t xml:space="preserve"> </w:t>
      </w:r>
      <w:r>
        <w:t>destination ?</w:t>
      </w:r>
    </w:p>
    <w:p w:rsidR="00946E9C" w:rsidRPr="00932A16" w:rsidRDefault="00946E9C" w:rsidP="00946E9C">
      <w:pPr>
        <w:pStyle w:val="aufgtext"/>
        <w:rPr>
          <w:lang w:val="fr-CH"/>
        </w:rPr>
      </w:pPr>
    </w:p>
    <w:sectPr w:rsidR="00946E9C" w:rsidRPr="00932A16">
      <w:headerReference w:type="default" r:id="rId6"/>
      <w:headerReference w:type="first" r:id="rId7"/>
      <w:footerReference w:type="first" r:id="rId8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9BB" w:rsidRDefault="004C59BB">
      <w:r>
        <w:separator/>
      </w:r>
    </w:p>
  </w:endnote>
  <w:endnote w:type="continuationSeparator" w:id="0">
    <w:p w:rsidR="004C59BB" w:rsidRDefault="004C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E0A" w:rsidRDefault="00672D43">
    <w:pPr>
      <w:pStyle w:val="Pieddepage"/>
    </w:pP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 w:rsidR="00946E9C">
      <w:rPr>
        <w:noProof/>
        <w:sz w:val="16"/>
      </w:rPr>
      <w:t>Document9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9BB" w:rsidRDefault="004C59BB">
      <w:r>
        <w:separator/>
      </w:r>
    </w:p>
  </w:footnote>
  <w:footnote w:type="continuationSeparator" w:id="0">
    <w:p w:rsidR="004C59BB" w:rsidRDefault="004C5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E0A" w:rsidRDefault="00672D43">
    <w:pPr>
      <w:pStyle w:val="En-tte"/>
      <w:spacing w:after="300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B42E0A" w:rsidRDefault="00B42E0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E0A" w:rsidRPr="00932A16" w:rsidRDefault="00672D43">
    <w:pPr>
      <w:pStyle w:val="En-tte"/>
      <w:rPr>
        <w:b/>
        <w:sz w:val="28"/>
        <w:szCs w:val="28"/>
      </w:rPr>
    </w:pPr>
    <w:r w:rsidRPr="00932A16">
      <w:rPr>
        <w:b/>
        <w:sz w:val="28"/>
        <w:szCs w:val="28"/>
      </w:rPr>
      <w:object w:dxaOrig="15913" w:dyaOrig="1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1.75pt;height:55.7pt" o:ole="" fillcolor="window">
          <v:imagedata r:id="rId1" o:title=""/>
        </v:shape>
        <o:OLEObject Type="Embed" ProgID="Designer.Drawing.7" ShapeID="_x0000_i1025" DrawAspect="Content" ObjectID="_1498567575" r:id="rId2"/>
      </w:object>
    </w:r>
    <w:r w:rsidR="00932A16" w:rsidRPr="00932A16">
      <w:rPr>
        <w:b/>
        <w:sz w:val="28"/>
        <w:szCs w:val="28"/>
      </w:rPr>
      <w:t>Chapitre 7 du livre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attachedTemplate r:id="rId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9C"/>
    <w:rsid w:val="004C59BB"/>
    <w:rsid w:val="00593C66"/>
    <w:rsid w:val="00672D43"/>
    <w:rsid w:val="00863C0B"/>
    <w:rsid w:val="00932A16"/>
    <w:rsid w:val="00946E9C"/>
    <w:rsid w:val="00B4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docId w15:val="{013DF739-5EAF-43C5-B31F-A3ED2709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aufgtextd">
    <w:name w:val="aufgtext_d"/>
    <w:basedOn w:val="Normal"/>
    <w:next w:val="aufgtextf"/>
    <w:rsid w:val="00946E9C"/>
    <w:pPr>
      <w:spacing w:after="120"/>
    </w:pPr>
    <w:rPr>
      <w:lang w:val="de-CH" w:eastAsia="en-US"/>
    </w:rPr>
  </w:style>
  <w:style w:type="character" w:styleId="Numrodepage">
    <w:name w:val="page number"/>
    <w:basedOn w:val="Policepardfaut"/>
    <w:semiHidden/>
  </w:style>
  <w:style w:type="paragraph" w:customStyle="1" w:styleId="Header1">
    <w:name w:val="Header1"/>
    <w:basedOn w:val="Normal"/>
    <w:pPr>
      <w:tabs>
        <w:tab w:val="left" w:pos="6379"/>
      </w:tabs>
    </w:pPr>
  </w:style>
  <w:style w:type="paragraph" w:customStyle="1" w:styleId="aufgtextf">
    <w:name w:val="aufgtext_f"/>
    <w:basedOn w:val="aufgtextd"/>
    <w:next w:val="Normal"/>
    <w:rsid w:val="00946E9C"/>
    <w:rPr>
      <w:i/>
      <w:lang w:val="fr-CH"/>
    </w:rPr>
  </w:style>
  <w:style w:type="paragraph" w:styleId="Retraitnormal">
    <w:name w:val="Normal Indent"/>
    <w:basedOn w:val="Normal"/>
    <w:semiHidden/>
    <w:pPr>
      <w:spacing w:after="120"/>
      <w:ind w:left="708"/>
      <w:jc w:val="both"/>
    </w:pPr>
    <w:rPr>
      <w:rFonts w:ascii="Helv" w:hAnsi="Helv"/>
    </w:rPr>
  </w:style>
  <w:style w:type="paragraph" w:customStyle="1" w:styleId="aufgtext">
    <w:name w:val="aufgtext"/>
    <w:basedOn w:val="Normal"/>
    <w:pPr>
      <w:spacing w:after="120"/>
    </w:pPr>
    <w:rPr>
      <w:lang w:val="de-CH"/>
    </w:rPr>
  </w:style>
  <w:style w:type="paragraph" w:customStyle="1" w:styleId="aufgtextfranz">
    <w:name w:val="aufgtext_franz"/>
    <w:basedOn w:val="aufgtext"/>
    <w:rPr>
      <w:i/>
      <w:lang w:val="fr-CH"/>
    </w:rPr>
  </w:style>
  <w:style w:type="paragraph" w:customStyle="1" w:styleId="exerctitel">
    <w:name w:val="exerc_titel"/>
    <w:basedOn w:val="Titre1"/>
    <w:next w:val="aufgtext"/>
    <w:pPr>
      <w:spacing w:before="0" w:after="24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FORMULAR\Exerc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Exercice.dot</Template>
  <TotalTime>2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Abteilung Elektrotechnik	Bd de Pérolles 80 - Postfach 149</vt:lpstr>
    </vt:vector>
  </TitlesOfParts>
  <Company>ISF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 Elektrotechnik	Bd de Pérolles 80 - Postfach 149</dc:title>
  <dc:creator>laurenz.altwegg</dc:creator>
  <cp:lastModifiedBy>Robadey Jacques</cp:lastModifiedBy>
  <cp:revision>4</cp:revision>
  <cp:lastPrinted>1998-02-10T11:27:00Z</cp:lastPrinted>
  <dcterms:created xsi:type="dcterms:W3CDTF">2012-11-14T11:03:00Z</dcterms:created>
  <dcterms:modified xsi:type="dcterms:W3CDTF">2015-07-16T14:00:00Z</dcterms:modified>
</cp:coreProperties>
</file>